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pStyle w:val="4"/>
        <w:shd w:val="clear" w:color="auto"/>
        <w:spacing w:line="560" w:lineRule="atLeas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党员出国（境）备案表</w:t>
      </w:r>
    </w:p>
    <w:tbl>
      <w:tblPr>
        <w:tblStyle w:val="5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3"/>
        <w:gridCol w:w="1077"/>
        <w:gridCol w:w="1516"/>
        <w:gridCol w:w="784"/>
        <w:gridCol w:w="580"/>
        <w:gridCol w:w="1500"/>
        <w:gridCol w:w="48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 生 年 月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  历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入党时间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去何国（地区）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原所在支部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返 回 日 期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工作单位及职务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或专业技术职称</w:t>
            </w:r>
          </w:p>
        </w:tc>
        <w:tc>
          <w:tcPr>
            <w:tcW w:w="63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出国期间联系方式</w:t>
            </w:r>
          </w:p>
        </w:tc>
        <w:tc>
          <w:tcPr>
            <w:tcW w:w="63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国内联系人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出国（境）事由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800" w:firstLineChars="20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党支部意见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5400" w:firstLineChars="2250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党委意见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5520" w:firstLineChars="2300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备注</w:t>
            </w: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说明：此表一式</w:t>
      </w:r>
      <w:r>
        <w:rPr>
          <w:rFonts w:hint="eastAsia" w:ascii="宋体" w:hAnsi="宋体"/>
          <w:bCs/>
          <w:sz w:val="24"/>
          <w:szCs w:val="24"/>
          <w:lang w:eastAsia="zh-CN"/>
        </w:rPr>
        <w:t>三</w:t>
      </w:r>
      <w:r>
        <w:rPr>
          <w:rFonts w:hint="eastAsia" w:ascii="宋体" w:hAnsi="宋体"/>
          <w:bCs/>
          <w:sz w:val="24"/>
          <w:szCs w:val="24"/>
        </w:rPr>
        <w:t>份</w:t>
      </w: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</w:rPr>
        <w:t>本人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所在党支部、</w:t>
      </w:r>
      <w:r>
        <w:rPr>
          <w:rFonts w:hint="eastAsia" w:ascii="宋体" w:hAnsi="宋体"/>
          <w:bCs/>
          <w:sz w:val="24"/>
          <w:szCs w:val="24"/>
          <w:lang w:eastAsia="zh-CN"/>
        </w:rPr>
        <w:t>流动</w:t>
      </w:r>
      <w:r>
        <w:rPr>
          <w:rFonts w:hint="eastAsia" w:ascii="宋体" w:hAnsi="宋体"/>
          <w:bCs/>
          <w:sz w:val="24"/>
          <w:szCs w:val="24"/>
        </w:rPr>
        <w:t>党委</w:t>
      </w:r>
      <w:r>
        <w:rPr>
          <w:rFonts w:hint="eastAsia" w:ascii="宋体" w:hAnsi="宋体"/>
          <w:bCs/>
          <w:sz w:val="24"/>
          <w:szCs w:val="24"/>
          <w:lang w:eastAsia="zh-CN"/>
        </w:rPr>
        <w:t>各一份）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rPr>
          <w:rFonts w:hint="eastAsia" w:ascii="宋体" w:hAnsi="宋体"/>
          <w:bCs/>
          <w:sz w:val="24"/>
          <w:szCs w:val="24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pStyle w:val="4"/>
        <w:shd w:val="clear" w:color="auto"/>
        <w:spacing w:line="560" w:lineRule="atLeas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党员出国（境）</w:t>
      </w: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党籍</w:t>
      </w:r>
      <w:r>
        <w:rPr>
          <w:rFonts w:hint="eastAsia" w:ascii="华文中宋" w:hAnsi="华文中宋" w:eastAsia="华文中宋"/>
          <w:bCs/>
          <w:sz w:val="44"/>
          <w:szCs w:val="44"/>
        </w:rPr>
        <w:t>备案表</w:t>
      </w:r>
    </w:p>
    <w:tbl>
      <w:tblPr>
        <w:tblStyle w:val="5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3"/>
        <w:gridCol w:w="1077"/>
        <w:gridCol w:w="1516"/>
        <w:gridCol w:w="784"/>
        <w:gridCol w:w="580"/>
        <w:gridCol w:w="1500"/>
        <w:gridCol w:w="48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 生 年 月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  历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入党时间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去何国（地区）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申请保留（停止）期限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返 回 日 期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工作单位及职务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或专业技术职称</w:t>
            </w:r>
          </w:p>
        </w:tc>
        <w:tc>
          <w:tcPr>
            <w:tcW w:w="63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出国期间联系方式</w:t>
            </w:r>
          </w:p>
        </w:tc>
        <w:tc>
          <w:tcPr>
            <w:tcW w:w="63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国内联系人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出国（境）事由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800" w:firstLineChars="20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党支部意见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5400" w:firstLineChars="2250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党委意见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5520" w:firstLineChars="2300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备注</w:t>
            </w:r>
          </w:p>
        </w:tc>
        <w:tc>
          <w:tcPr>
            <w:tcW w:w="7748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说明：此表一式</w:t>
      </w:r>
      <w:r>
        <w:rPr>
          <w:rFonts w:hint="eastAsia" w:ascii="宋体" w:hAnsi="宋体"/>
          <w:bCs/>
          <w:sz w:val="24"/>
          <w:szCs w:val="24"/>
          <w:lang w:eastAsia="zh-CN"/>
        </w:rPr>
        <w:t>三</w:t>
      </w:r>
      <w:r>
        <w:rPr>
          <w:rFonts w:hint="eastAsia" w:ascii="宋体" w:hAnsi="宋体"/>
          <w:bCs/>
          <w:sz w:val="24"/>
          <w:szCs w:val="24"/>
        </w:rPr>
        <w:t>份</w:t>
      </w: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</w:rPr>
        <w:t>本人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所在党支部、</w:t>
      </w:r>
      <w:r>
        <w:rPr>
          <w:rFonts w:hint="eastAsia" w:ascii="宋体" w:hAnsi="宋体"/>
          <w:bCs/>
          <w:sz w:val="24"/>
          <w:szCs w:val="24"/>
          <w:lang w:eastAsia="zh-CN"/>
        </w:rPr>
        <w:t>流动</w:t>
      </w:r>
      <w:r>
        <w:rPr>
          <w:rFonts w:hint="eastAsia" w:ascii="宋体" w:hAnsi="宋体"/>
          <w:bCs/>
          <w:sz w:val="24"/>
          <w:szCs w:val="24"/>
        </w:rPr>
        <w:t>党委</w:t>
      </w:r>
      <w:r>
        <w:rPr>
          <w:rFonts w:hint="eastAsia" w:ascii="宋体" w:hAnsi="宋体"/>
          <w:bCs/>
          <w:sz w:val="24"/>
          <w:szCs w:val="24"/>
          <w:lang w:eastAsia="zh-CN"/>
        </w:rPr>
        <w:t>各一份）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rPr>
          <w:rFonts w:hint="eastAsia" w:ascii="宋体" w:hAnsi="宋体"/>
          <w:bCs/>
          <w:sz w:val="24"/>
          <w:szCs w:val="24"/>
        </w:rPr>
      </w:pPr>
    </w:p>
    <w:p>
      <w:pPr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3（正面）</w:t>
      </w:r>
      <w:r>
        <w:rPr>
          <w:rFonts w:hint="eastAsia" w:ascii="黑体" w:hAnsi="黑体" w:eastAsia="黑体"/>
          <w:sz w:val="32"/>
          <w:szCs w:val="32"/>
        </w:rPr>
        <w:t>：</w:t>
      </w:r>
    </w:p>
    <w:tbl>
      <w:tblPr>
        <w:tblStyle w:val="5"/>
        <w:tblW w:w="15001" w:type="dxa"/>
        <w:jc w:val="center"/>
        <w:tblCellSpacing w:w="0" w:type="dxa"/>
        <w:tblInd w:w="-33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1" w:type="dxa"/>
          </w:tcPr>
          <w:tbl>
            <w:tblPr>
              <w:tblStyle w:val="5"/>
              <w:tblW w:w="150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0" w:type="dxa"/>
                  <w:vAlign w:val="center"/>
                </w:tcPr>
                <w:tbl>
                  <w:tblPr>
                    <w:tblStyle w:val="5"/>
                    <w:tblW w:w="14700" w:type="dxa"/>
                    <w:jc w:val="center"/>
                    <w:tblCellSpacing w:w="0" w:type="dxa"/>
                    <w:tblInd w:w="150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</w:tblPr>
                  <w:tblGrid>
                    <w:gridCol w:w="14700"/>
                  </w:tblGrid>
                  <w:tr>
                    <w:tblPrEx>
                      <w:tblLayout w:type="fixed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4700" w:type="dxa"/>
                        <w:vAlign w:val="center"/>
                      </w:tcPr>
                      <w:p>
                        <w:pPr>
                          <w:spacing w:line="560" w:lineRule="exact"/>
                          <w:ind w:left="68" w:leftChars="-200" w:hanging="488" w:hangingChars="111"/>
                          <w:jc w:val="center"/>
                        </w:pPr>
                        <w:r>
                          <w:rPr>
                            <w:rFonts w:hint="eastAsia" w:ascii="华文中宋" w:hAnsi="华文中宋" w:eastAsia="华文中宋" w:cs="Times New Roman"/>
                            <w:bCs/>
                            <w:kern w:val="0"/>
                            <w:sz w:val="44"/>
                            <w:szCs w:val="44"/>
                          </w:rPr>
                          <w:t>出国</w:t>
                        </w:r>
                        <w:r>
                          <w:rPr>
                            <w:rFonts w:hint="eastAsia" w:ascii="华文中宋" w:hAnsi="华文中宋" w:eastAsia="华文中宋"/>
                            <w:bCs/>
                            <w:sz w:val="44"/>
                            <w:szCs w:val="44"/>
                          </w:rPr>
                          <w:t>（境）</w:t>
                        </w:r>
                        <w:r>
                          <w:rPr>
                            <w:rFonts w:hint="eastAsia" w:ascii="华文中宋" w:hAnsi="华文中宋" w:eastAsia="华文中宋" w:cs="Times New Roman"/>
                            <w:bCs/>
                            <w:kern w:val="0"/>
                            <w:sz w:val="44"/>
                            <w:szCs w:val="44"/>
                          </w:rPr>
                          <w:t>党员</w:t>
                        </w:r>
                        <w:r>
                          <w:rPr>
                            <w:rFonts w:hint="eastAsia" w:ascii="华文中宋" w:hAnsi="华文中宋" w:eastAsia="华文中宋" w:cs="Times New Roman"/>
                            <w:bCs/>
                            <w:kern w:val="0"/>
                            <w:sz w:val="44"/>
                            <w:szCs w:val="44"/>
                            <w:lang w:eastAsia="zh-CN"/>
                          </w:rPr>
                          <w:t>回国登记表</w:t>
                        </w:r>
                      </w:p>
                      <w:tbl>
                        <w:tblPr>
                          <w:tblStyle w:val="5"/>
                          <w:tblW w:w="9668" w:type="dxa"/>
                          <w:jc w:val="center"/>
                          <w:tblInd w:w="213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01"/>
                          <w:gridCol w:w="1332"/>
                          <w:gridCol w:w="1168"/>
                          <w:gridCol w:w="938"/>
                          <w:gridCol w:w="1192"/>
                          <w:gridCol w:w="1066"/>
                          <w:gridCol w:w="1465"/>
                          <w:gridCol w:w="1206"/>
                        </w:tblGrid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130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姓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6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93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right="-313" w:rightChars="-149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92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年龄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6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入党时间</w:t>
                              </w:r>
                            </w:p>
                          </w:tc>
                          <w:tc>
                            <w:tcPr>
                              <w:tcW w:w="120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工作（学习）单位及职务</w:t>
                              </w:r>
                            </w:p>
                          </w:tc>
                          <w:tc>
                            <w:tcPr>
                              <w:tcW w:w="4364" w:type="dxa"/>
                              <w:gridSpan w:val="4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6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申请时间</w:t>
                              </w:r>
                            </w:p>
                          </w:tc>
                          <w:tc>
                            <w:tcPr>
                              <w:tcW w:w="120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申请保留党籍</w:t>
                              </w:r>
                            </w:p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期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限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从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日起，到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日止。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回国（境）内时间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801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国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（境）外表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情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况说明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3360" w:firstLineChars="14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申请人签名：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499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党支部审查意见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4560" w:firstLineChars="19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（盖章）：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459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党委审批意见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4680" w:firstLineChars="195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（盖章）：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</w:tbl>
                      <w:p>
                        <w:pPr>
                          <w:pStyle w:val="4"/>
                          <w:spacing w:line="375" w:lineRule="atLeast"/>
                          <w:jc w:val="both"/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color w:val="000000"/>
                            <w:kern w:val="2"/>
                            <w:sz w:val="21"/>
                          </w:rPr>
                          <w:t xml:space="preserve">                    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注：因私出国出境应在回国返境后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3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个月内如实填写此表。</w:t>
                        </w:r>
                      </w:p>
                    </w:tc>
                  </w:tr>
                </w:tbl>
                <w:p>
                  <w:pPr>
                    <w:spacing w:line="375" w:lineRule="atLeast"/>
                    <w:jc w:val="center"/>
                    <w:rPr>
                      <w:rFonts w:ascii="Arial" w:hAnsi="Arial" w:cs="Arial"/>
                      <w:color w:val="434343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3（背面）：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郑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重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承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诺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经与党组织指派同志谈话，本人作出如下郑重承诺：</w:t>
      </w: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本人重温了入党誓词，并继续坚守誓言：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8"/>
          <w:sz w:val="32"/>
          <w:szCs w:val="32"/>
          <w:shd w:val="clear" w:fill="FFFFFF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本人向组织提交的材料是真实的。在国外期间，本人没有参加任何组织，没有违反党纪国法的行为和言论。</w:t>
      </w: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回国后，本人将按照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党章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和党组织的有关规定，按时缴纳党费，积极参加组织生活，与党组织保持联系，在工作生活中起先锋模范作用。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承诺人：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谈话人：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年    月     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4（正面）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sz w:val="32"/>
          <w:szCs w:val="32"/>
        </w:rPr>
      </w:pPr>
    </w:p>
    <w:tbl>
      <w:tblPr>
        <w:tblStyle w:val="5"/>
        <w:tblW w:w="15001" w:type="dxa"/>
        <w:jc w:val="center"/>
        <w:tblCellSpacing w:w="0" w:type="dxa"/>
        <w:tblInd w:w="-33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1" w:type="dxa"/>
          </w:tcPr>
          <w:tbl>
            <w:tblPr>
              <w:tblStyle w:val="5"/>
              <w:tblW w:w="150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0" w:type="dxa"/>
                  <w:vAlign w:val="center"/>
                </w:tcPr>
                <w:tbl>
                  <w:tblPr>
                    <w:tblStyle w:val="5"/>
                    <w:tblW w:w="14700" w:type="dxa"/>
                    <w:jc w:val="center"/>
                    <w:tblCellSpacing w:w="0" w:type="dxa"/>
                    <w:tblInd w:w="150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</w:tblPr>
                  <w:tblGrid>
                    <w:gridCol w:w="14700"/>
                  </w:tblGrid>
                  <w:tr>
                    <w:tblPrEx>
                      <w:tblLayout w:type="fixed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4700" w:type="dxa"/>
                        <w:vAlign w:val="center"/>
                      </w:tcPr>
                      <w:p>
                        <w:pPr>
                          <w:spacing w:line="560" w:lineRule="exact"/>
                          <w:ind w:left="68" w:leftChars="-200" w:hanging="488" w:hangingChars="111"/>
                          <w:jc w:val="center"/>
                        </w:pPr>
                        <w:r>
                          <w:rPr>
                            <w:rFonts w:hint="eastAsia" w:ascii="华文中宋" w:hAnsi="华文中宋" w:eastAsia="华文中宋" w:cs="Times New Roman"/>
                            <w:bCs/>
                            <w:kern w:val="0"/>
                            <w:sz w:val="44"/>
                            <w:szCs w:val="44"/>
                          </w:rPr>
                          <w:t>出国</w:t>
                        </w:r>
                        <w:r>
                          <w:rPr>
                            <w:rFonts w:hint="eastAsia" w:ascii="华文中宋" w:hAnsi="华文中宋" w:eastAsia="华文中宋"/>
                            <w:bCs/>
                            <w:sz w:val="44"/>
                            <w:szCs w:val="44"/>
                          </w:rPr>
                          <w:t>（境）</w:t>
                        </w:r>
                        <w:r>
                          <w:rPr>
                            <w:rFonts w:hint="eastAsia" w:ascii="华文中宋" w:hAnsi="华文中宋" w:eastAsia="华文中宋" w:cs="Times New Roman"/>
                            <w:bCs/>
                            <w:kern w:val="0"/>
                            <w:sz w:val="44"/>
                            <w:szCs w:val="44"/>
                          </w:rPr>
                          <w:t>党员恢复党的组织生活审批表</w:t>
                        </w:r>
                      </w:p>
                      <w:tbl>
                        <w:tblPr>
                          <w:tblStyle w:val="5"/>
                          <w:tblW w:w="9668" w:type="dxa"/>
                          <w:jc w:val="center"/>
                          <w:tblInd w:w="213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01"/>
                          <w:gridCol w:w="1332"/>
                          <w:gridCol w:w="1168"/>
                          <w:gridCol w:w="938"/>
                          <w:gridCol w:w="1192"/>
                          <w:gridCol w:w="1066"/>
                          <w:gridCol w:w="1465"/>
                          <w:gridCol w:w="1206"/>
                        </w:tblGrid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130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姓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1332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6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93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right="-313" w:rightChars="-149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92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年龄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6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入党时间</w:t>
                              </w:r>
                            </w:p>
                          </w:tc>
                          <w:tc>
                            <w:tcPr>
                              <w:tcW w:w="120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工作（学习）单位及职务</w:t>
                              </w:r>
                            </w:p>
                          </w:tc>
                          <w:tc>
                            <w:tcPr>
                              <w:tcW w:w="4364" w:type="dxa"/>
                              <w:gridSpan w:val="4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6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申请时间</w:t>
                              </w:r>
                            </w:p>
                          </w:tc>
                          <w:tc>
                            <w:tcPr>
                              <w:tcW w:w="1206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申请保留党籍</w:t>
                              </w:r>
                            </w:p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期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限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从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日起，到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日止。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35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回国（境）内时间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801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国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（境）外表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情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况说明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3360" w:firstLineChars="14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申请人签名：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499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党支部审查意见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4560" w:firstLineChars="19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（盖章）：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459" w:hRule="atLeast"/>
                            <w:jc w:val="center"/>
                          </w:trPr>
                          <w:tc>
                            <w:tcPr>
                              <w:tcW w:w="2633" w:type="dxa"/>
                              <w:gridSpan w:val="2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ind w:firstLine="240" w:firstLineChars="10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党委审批意见</w:t>
                              </w:r>
                            </w:p>
                          </w:tc>
                          <w:tc>
                            <w:tcPr>
                              <w:tcW w:w="7035" w:type="dxa"/>
                              <w:gridSpan w:val="6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widowControl/>
                                <w:ind w:firstLine="4680" w:firstLineChars="1950"/>
                                <w:jc w:val="left"/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（盖章）：</w:t>
                              </w:r>
                            </w:p>
                            <w:p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color w:val="434343"/>
                                  <w:kern w:val="0"/>
                                  <w:sz w:val="24"/>
                                  <w:szCs w:val="21"/>
                                </w:rPr>
                                <w:t>日</w:t>
                              </w:r>
                            </w:p>
                          </w:tc>
                        </w:tr>
                      </w:tbl>
                      <w:p>
                        <w:pPr>
                          <w:pStyle w:val="4"/>
                          <w:spacing w:line="375" w:lineRule="atLeast"/>
                          <w:jc w:val="both"/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color w:val="000000"/>
                            <w:kern w:val="2"/>
                            <w:sz w:val="21"/>
                          </w:rPr>
                          <w:t xml:space="preserve">                    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注：因私出国出境应在回国返境后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3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2"/>
                            <w:sz w:val="21"/>
                          </w:rPr>
                          <w:t>个月内如实填写此表。</w:t>
                        </w:r>
                      </w:p>
                    </w:tc>
                  </w:tr>
                </w:tbl>
                <w:p>
                  <w:pPr>
                    <w:spacing w:line="375" w:lineRule="atLeast"/>
                    <w:jc w:val="center"/>
                    <w:rPr>
                      <w:rFonts w:ascii="Arial" w:hAnsi="Arial" w:cs="Arial"/>
                      <w:color w:val="434343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>
      <w:pPr>
        <w:jc w:val="both"/>
        <w:rPr>
          <w:rFonts w:ascii="ˎ̥" w:hAnsi="ˎ̥" w:cs="宋体"/>
          <w:color w:val="A96123"/>
          <w:kern w:val="0"/>
          <w:sz w:val="28"/>
          <w:szCs w:val="28"/>
        </w:rPr>
      </w:pPr>
    </w:p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4（背面）：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郑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重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承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诺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经与党组织指派同志谈话，本人作出如下郑重承诺：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一、本人重温了入党誓词，并继续坚守誓言：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8"/>
          <w:sz w:val="32"/>
          <w:szCs w:val="32"/>
          <w:shd w:val="clear" w:fill="FFFFFF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二、本人向组织提交的材料是真实的。在国外期间，本人没有参加任何组织，没有违反党纪国法的行为和言论。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三、回国后，本人将按照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党章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和党组织的有关规定，按时缴纳党费，积极参加组织生活，与党组织保持联系，在工作生活中起先锋模范作用。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承诺人：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谈话人：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年    月     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5（正面）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出国</w:t>
      </w:r>
      <w:r>
        <w:rPr>
          <w:rFonts w:hint="eastAsia" w:ascii="华文中宋" w:hAnsi="华文中宋" w:eastAsia="华文中宋"/>
          <w:bCs/>
          <w:sz w:val="44"/>
          <w:szCs w:val="44"/>
        </w:rPr>
        <w:t>（境）</w:t>
      </w:r>
      <w:r>
        <w:rPr>
          <w:rFonts w:hint="eastAsia" w:ascii="华文中宋" w:hAnsi="华文中宋" w:eastAsia="华文中宋"/>
          <w:sz w:val="44"/>
          <w:szCs w:val="44"/>
        </w:rPr>
        <w:t>预备</w:t>
      </w:r>
      <w:r>
        <w:rPr>
          <w:rFonts w:ascii="华文中宋" w:hAnsi="华文中宋" w:eastAsia="华文中宋"/>
          <w:sz w:val="44"/>
          <w:szCs w:val="44"/>
        </w:rPr>
        <w:t>党员</w:t>
      </w:r>
      <w:r>
        <w:rPr>
          <w:rFonts w:hint="eastAsia" w:ascii="华文中宋" w:hAnsi="华文中宋" w:eastAsia="华文中宋"/>
          <w:sz w:val="44"/>
          <w:szCs w:val="44"/>
        </w:rPr>
        <w:t>恢复预备期审批表</w:t>
      </w:r>
    </w:p>
    <w:tbl>
      <w:tblPr>
        <w:tblStyle w:val="5"/>
        <w:tblW w:w="8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43"/>
        <w:gridCol w:w="1258"/>
        <w:gridCol w:w="1516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6768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日入党，出国（境）前预备期已有    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所在党支部</w:t>
            </w:r>
          </w:p>
        </w:tc>
        <w:tc>
          <w:tcPr>
            <w:tcW w:w="67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去往国家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（地区）</w:t>
            </w:r>
          </w:p>
        </w:tc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出国（境）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□因公    □因私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出国（境）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6768" w:type="dxa"/>
            <w:gridSpan w:val="5"/>
            <w:vAlign w:val="center"/>
          </w:tcPr>
          <w:p>
            <w:pPr>
              <w:spacing w:line="400" w:lineRule="exact"/>
              <w:ind w:firstLine="720" w:firstLineChars="3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在国（境）外期间思想政治等方面表现情况</w:t>
            </w:r>
          </w:p>
        </w:tc>
        <w:tc>
          <w:tcPr>
            <w:tcW w:w="6768" w:type="dxa"/>
            <w:gridSpan w:val="5"/>
          </w:tcPr>
          <w:p>
            <w:pPr>
              <w:tabs>
                <w:tab w:val="left" w:pos="3958"/>
                <w:tab w:val="left" w:pos="4497"/>
                <w:tab w:val="left" w:pos="4932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958"/>
                <w:tab w:val="left" w:pos="4497"/>
                <w:tab w:val="left" w:pos="4932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958"/>
                <w:tab w:val="left" w:pos="4497"/>
                <w:tab w:val="left" w:pos="4932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958"/>
                <w:tab w:val="left" w:pos="4497"/>
                <w:tab w:val="left" w:pos="4932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958"/>
                <w:tab w:val="left" w:pos="4497"/>
                <w:tab w:val="left" w:pos="4932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3958"/>
                <w:tab w:val="left" w:pos="4497"/>
                <w:tab w:val="left" w:pos="4932"/>
              </w:tabs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签字：</w:t>
            </w:r>
          </w:p>
          <w:p>
            <w:pPr>
              <w:ind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恢复组织生活情况</w:t>
            </w:r>
          </w:p>
        </w:tc>
        <w:tc>
          <w:tcPr>
            <w:tcW w:w="6768" w:type="dxa"/>
            <w:gridSpan w:val="5"/>
          </w:tcPr>
          <w:p>
            <w:pPr>
              <w:ind w:firstLine="4800" w:firstLineChars="20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党支部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见</w:t>
            </w:r>
          </w:p>
        </w:tc>
        <w:tc>
          <w:tcPr>
            <w:tcW w:w="6768" w:type="dxa"/>
            <w:gridSpan w:val="5"/>
          </w:tcPr>
          <w:p>
            <w:pPr>
              <w:spacing w:line="320" w:lineRule="exact"/>
              <w:ind w:right="-288" w:rightChars="-137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right="-288" w:rightChars="-137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right="-288" w:rightChars="-137" w:firstLine="3120" w:firstLineChars="1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支部书记签字：</w:t>
            </w:r>
          </w:p>
          <w:p>
            <w:pPr>
              <w:spacing w:line="320" w:lineRule="exact"/>
              <w:ind w:right="-288" w:rightChars="-137"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党委意见</w:t>
            </w:r>
          </w:p>
        </w:tc>
        <w:tc>
          <w:tcPr>
            <w:tcW w:w="6768" w:type="dxa"/>
            <w:gridSpan w:val="5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21" w:leftChars="10"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>
            <w:pPr>
              <w:ind w:left="21" w:leftChars="10"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/>
        </w:rPr>
        <w:t>注：此表一式四份，申请人、申请人档案、所在党支部、中心党委各存一份。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5（背面）：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郑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重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承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诺</w:t>
      </w:r>
    </w:p>
    <w:p>
      <w:p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经与党组织指派同志谈话，本人作出如下郑重承诺：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一、本人重温了入党誓词，并继续坚守誓言：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8"/>
          <w:sz w:val="32"/>
          <w:szCs w:val="32"/>
          <w:shd w:val="clear" w:fill="FFFFFF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二、本人向组织提交的材料是真实的。在国外期间，本人没有参加任何组织，没有违反党纪国法的行为和言论。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三、回国后，本人将按照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党章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和党组织的有关规定，按时缴纳党费，积极参加组织生活，与党组织保持联系，在工作生活中起先锋模范作用。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承诺人：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谈话人：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年    月     日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出国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境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流动党员党组织关系管理服务流程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图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133985</wp:posOffset>
                </wp:positionV>
                <wp:extent cx="3427730" cy="285750"/>
                <wp:effectExtent l="4445" t="4445" r="1587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1855" y="1663700"/>
                          <a:ext cx="34277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河南省人才交流中心管理的流动党员出国（出境）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15pt;margin-top:10.55pt;height:22.5pt;width:269.9pt;z-index:251658240;mso-width-relative:page;mso-height-relative:page;" fillcolor="#FFFFFF [3201]" filled="t" stroked="t" coordsize="21600,21600" o:gfxdata="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/rEUdQAAAAJAQAADwAAAAAAAAABACAAAAAi&#10;AAAAZHJzL2Rvd25yZXYueG1sUEsBAhQAFAAAAAgAh07iQMASAitHAgAAdQQAAA4AAAAAAAAAAQAg&#10;AAAAIw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河南省人才交流中心管理的流动党员出国（出境）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70925824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3542030</wp:posOffset>
                </wp:positionV>
                <wp:extent cx="951865" cy="3175"/>
                <wp:effectExtent l="0" t="46355" r="635" b="6477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1"/>
                      </wps:cNvCnPr>
                      <wps:spPr>
                        <a:xfrm flipH="1">
                          <a:off x="4780280" y="5248910"/>
                          <a:ext cx="951865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4pt;margin-top:278.9pt;height:0.25pt;width:74.95pt;z-index:270925824;mso-width-relative:page;mso-height-relative:page;" filled="f" stroked="t" coordsize="21600,21600" o:gfxdata="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qGMRfYAAAACwEAAA8AAAAA&#10;AAAAAQAgAAAAIgAAAGRycy9kb3ducmV2LnhtbFBLAQIUABQAAAAIAIdO4kDapievFAIAANE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0924800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3195320</wp:posOffset>
                </wp:positionV>
                <wp:extent cx="1057275" cy="693420"/>
                <wp:effectExtent l="4445" t="4445" r="5080" b="698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归国后，将组织管理转入的流动党员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35pt;margin-top:251.6pt;height:54.6pt;width:83.25pt;z-index:270924800;mso-width-relative:page;mso-height-relative:page;" fillcolor="#FFFFFF [3201]" filled="t" stroked="t" coordsize="21600,21600" o:gfxdata="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5hGwNgAAAALAQAADwAAAAAAAAABACAAAAAiAAAA&#10;ZHJzL2Rvd25yZXYueG1sUEsBAhQAFAAAAAgAh07iQDP8QcJAAgAAaw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归国后，将组织管理转入的流动党员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59769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7174230</wp:posOffset>
                </wp:positionV>
                <wp:extent cx="7239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23155" y="888111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65pt;margin-top:564.9pt;height:0pt;width:57pt;z-index:269597696;mso-width-relative:page;mso-height-relative:page;" filled="f" stroked="t" coordsize="21600,21600" o:gfxdata="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PIeOtcAAAANAQAADwAAAAAAAAABACAAAAAiAAAAZHJzL2Rv&#10;d25yZXYueG1sUEsBAhQAFAAAAAgAh07iQHoE/EICAgAApw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596672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6766560</wp:posOffset>
                </wp:positionV>
                <wp:extent cx="4445" cy="42672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2"/>
                      </wps:cNvCnPr>
                      <wps:spPr>
                        <a:xfrm flipH="1">
                          <a:off x="5637530" y="8473440"/>
                          <a:ext cx="4445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3.9pt;margin-top:532.8pt;height:33.6pt;width:0.35pt;z-index:269596672;mso-width-relative:page;mso-height-relative:page;" filled="f" stroked="t" coordsize="21600,21600" o:gfxdata="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kDOltwAAAANAQAADwAAAAAAAAABACAAAAAiAAAAZHJzL2Rvd25yZXYu&#10;eG1sUEsBAhQAFAAAAAgAh07iQNsLYJb3AQAApAMAAA4AAAAAAAAAAQAgAAAAKw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59564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5090795</wp:posOffset>
                </wp:positionV>
                <wp:extent cx="790575" cy="1675765"/>
                <wp:effectExtent l="4445" t="4445" r="5080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67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书面材料、书面汇报、两个证明人及证明材料齐全可办理恢复组织生活手续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400.85pt;height:131.95pt;width:62.25pt;z-index:269595648;mso-width-relative:page;mso-height-relative:page;" fillcolor="#FFFFFF [3201]" filled="t" stroked="t" coordsize="21600,21600" o:gfxdata="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ZI9R2AAAAAwBAAAPAAAAAAAAAAEAIAAAACIAAABk&#10;cnMvZG93bnJldi54bWxQSwECFAAUAAAACACHTuJAAnZaPT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书面材料、书面汇报、两个证明人及证明材料齐全可办理恢复组织生活手续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5610240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4604385</wp:posOffset>
                </wp:positionV>
                <wp:extent cx="1176655" cy="417195"/>
                <wp:effectExtent l="1905" t="4445" r="2540" b="355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>
                          <a:off x="4498975" y="6311265"/>
                          <a:ext cx="1176655" cy="417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4.25pt;margin-top:362.55pt;height:32.85pt;width:92.65pt;z-index:265610240;mso-width-relative:page;mso-height-relative:page;" filled="f" stroked="t" coordsize="21600,21600" o:gfxdata="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Trmt2AAAAAsBAAAPAAAAAAAAAAEA&#10;IAAAACIAAABkcnMvZG93bnJldi54bWxQSwECFAAUAAAACACHTuJAPmf8PA8CAADKAwAADgAAAAAA&#10;AAABACAAAAAnAQAAZHJzL2Uyb0RvYy54bWxQSwUGAAAAAAYABgBZAQAAq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560921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6910070</wp:posOffset>
                </wp:positionV>
                <wp:extent cx="1209040" cy="484505"/>
                <wp:effectExtent l="4445" t="4445" r="5715" b="63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一年预备期满后，办理转正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6pt;margin-top:544.1pt;height:38.15pt;width:95.2pt;z-index:265609216;mso-width-relative:page;mso-height-relative:page;" fillcolor="#FFFFFF [3201]" filled="t" stroked="t" coordsize="21600,21600" o:gfxdata="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4ehUPZAAAADQEAAA8AAAAAAAAAAQAgAAAAIgAAAGRy&#10;cy9kb3ducmV2LnhtbFBLAQIUABQAAAAIAIdO4kDNnSMKPQIAAGsEAAAOAAAAAAAAAAEAIAAAACg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一年预备期满后，办理转正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95923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6632575</wp:posOffset>
                </wp:positionV>
                <wp:extent cx="3810" cy="274955"/>
                <wp:effectExtent l="48260" t="0" r="62230" b="1079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</wps:cNvCnPr>
                      <wps:spPr>
                        <a:xfrm flipH="1">
                          <a:off x="4132580" y="8339455"/>
                          <a:ext cx="3810" cy="274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5.4pt;margin-top:522.25pt;height:21.65pt;width:0.3pt;z-index:260959232;mso-width-relative:page;mso-height-relative:page;" filled="f" stroked="t" coordsize="21600,21600" o:gfxdata="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ZIjhdoAAAANAQAADwAA&#10;AAAAAAABACAAAAAiAAAAZHJzL2Rvd25yZXYueG1sUEsBAhQAFAAAAAgAh07iQPOLWZAUAgAA0Q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95820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5843270</wp:posOffset>
                </wp:positionV>
                <wp:extent cx="1189990" cy="789305"/>
                <wp:effectExtent l="4445" t="4445" r="5715" b="635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一年的考察期，期满后办理组织生活回复手续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85pt;margin-top:460.1pt;height:62.15pt;width:93.7pt;z-index:260958208;mso-width-relative:page;mso-height-relative:page;" fillcolor="#FFFFFF [3201]" filled="t" stroked="t" coordsize="21600,21600" o:gfxdata="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0JnXZAAAADAEAAA8AAAAAAAAAAQAgAAAAIgAAAGRy&#10;cy9kb3ducmV2LnhtbFBLAQIUABQAAAAIAIdO4kC/WoCbPQIAAGsEAAAOAAAAAAAAAAEAIAAAACg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一年的考察期，期满后办理组织生活回复手续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30822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5546725</wp:posOffset>
                </wp:positionV>
                <wp:extent cx="635" cy="280670"/>
                <wp:effectExtent l="48895" t="0" r="64770" b="50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</wps:cNvCnPr>
                      <wps:spPr>
                        <a:xfrm>
                          <a:off x="4055745" y="7253605"/>
                          <a:ext cx="635" cy="280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45pt;margin-top:436.75pt;height:22.1pt;width:0.05pt;z-index:256308224;mso-width-relative:page;mso-height-relative:page;" filled="f" stroked="t" coordsize="21600,21600" o:gfxdata="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dY04PZAAAACwEAAA8AAAAAAAAAAQAg&#10;AAAAIgAAAGRycy9kb3ducmV2LnhtbFBLAQIUABQAAAAIAIdO4kBPgU8dDQIAAMYDAAAOAAAAAAAA&#10;AAEAIAAAACg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307200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5062220</wp:posOffset>
                </wp:positionV>
                <wp:extent cx="1209040" cy="484505"/>
                <wp:effectExtent l="4445" t="4445" r="5715" b="635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只有书面材料，其他材料不全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85pt;margin-top:398.6pt;height:38.15pt;width:95.2pt;z-index:256307200;mso-width-relative:page;mso-height-relative:page;" fillcolor="#FFFFFF [3201]" filled="t" stroked="t" coordsize="21600,21600" o:gfxdata="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3SEc2AAAAAsBAAAPAAAAAAAAAAEAIAAAACIAAABkcnMv&#10;ZG93bnJldi54bWxQSwECFAAUAAAACACHTuJAFHhIFTwCAABrBAAADgAAAAAAAAABACAAAAAn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只有书面材料，其他材料不全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4364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4604385</wp:posOffset>
                </wp:positionV>
                <wp:extent cx="537845" cy="413385"/>
                <wp:effectExtent l="0" t="3810" r="14605" b="19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 flipH="1">
                          <a:off x="3961130" y="6311265"/>
                          <a:ext cx="537845" cy="413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9pt;margin-top:362.55pt;height:32.55pt;width:42.35pt;z-index:255643648;mso-width-relative:page;mso-height-relative:page;" filled="f" stroked="t" coordsize="21600,21600" o:gfxdata="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CNe52gAAAAsBAAAP&#10;AAAAAAAAAAEAIAAAACIAAABkcnMvZG93bnJldi54bWxQSwECFAAUAAAACACHTuJAQM+2fhYCAADT&#10;AwAADgAAAAAAAAABACAAAAAp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4262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5033645</wp:posOffset>
                </wp:positionV>
                <wp:extent cx="790575" cy="2323465"/>
                <wp:effectExtent l="5080" t="4445" r="4445" b="152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323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个人提出申请，但不能提供证明材料，经过一年考察期满后，办理组织生活恢复手续，接纳参加组织生活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1pt;margin-top:396.35pt;height:182.95pt;width:62.25pt;z-index:255642624;mso-width-relative:page;mso-height-relative:page;" fillcolor="#FFFFFF [3201]" filled="t" stroked="t" coordsize="21600,21600" o:gfxdata="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NwNCHYAAAADAEAAA8AAAAAAAAAAQAgAAAAIgAAAGRy&#10;cy9kb3ducmV2LnhtbFBLAQIUABQAAAAIAIdO4kDUNj29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个人提出申请，但不能提供证明材料，经过一年考察期满后，办理组织生活恢复手续，接纳参加组织生活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5033645</wp:posOffset>
                </wp:positionV>
                <wp:extent cx="790575" cy="1798955"/>
                <wp:effectExtent l="4445" t="4445" r="5080" b="63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79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个人提出申请并提供证明材料，办理组织生活恢复手续，接纳参加组织生活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4pt;margin-top:396.35pt;height:141.65pt;width:62.25pt;z-index:253649920;mso-width-relative:page;mso-height-relative:page;" fillcolor="#FFFFFF [3201]" filled="t" stroked="t" coordsize="21600,21600" o:gfxdata="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n9ej2AAAAAsBAAAPAAAAAAAAAAEAIAAAACIAAABk&#10;cnMvZG93bnJldi54bWxQSwECFAAUAAAACACHTuJAgwX5lD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个人提出申请并提供证明材料，办理组织生活恢复手续，接纳参加组织生活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4594860</wp:posOffset>
                </wp:positionV>
                <wp:extent cx="852805" cy="377825"/>
                <wp:effectExtent l="1905" t="4445" r="2540" b="1778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225" y="6282690"/>
                          <a:ext cx="852805" cy="37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5pt;margin-top:361.8pt;height:29.75pt;width:67.15pt;z-index:252986368;mso-width-relative:page;mso-height-relative:page;" filled="f" stroked="t" coordsize="21600,21600" o:gfxdata="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Kedx2AAAAAsBAAAPAAAAAAAAAAEAIAAAACIAAABkcnMvZG93bnJl&#10;di54bWxQSwECFAAUAAAACACHTuJAWz2MKf0BAACiAwAADgAAAAAAAAABACAAAAAnAQAAZHJzL2Uy&#10;b0RvYy54bWxQSwUGAAAAAAYABgBZAQAAl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4575810</wp:posOffset>
                </wp:positionV>
                <wp:extent cx="1128395" cy="396875"/>
                <wp:effectExtent l="0" t="4445" r="14605" b="368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</wps:cNvCnPr>
                      <wps:spPr>
                        <a:xfrm flipH="1">
                          <a:off x="1179830" y="6282690"/>
                          <a:ext cx="1128395" cy="396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.9pt;margin-top:360.3pt;height:31.25pt;width:88.85pt;z-index:252985344;mso-width-relative:page;mso-height-relative:page;" filled="f" stroked="t" coordsize="21600,21600" o:gfxdata="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0IhdvYAAAACQEAAA8AAAAA&#10;AAAAAQAgAAAAIgAAAGRycy9kb3ducmV2LnhtbFBLAQIUABQAAAAIAIdO4kDaWcflFAIAANQ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4300220</wp:posOffset>
                </wp:positionV>
                <wp:extent cx="1019175" cy="304165"/>
                <wp:effectExtent l="4445" t="4445" r="5080" b="1524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预备党员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1pt;margin-top:338.6pt;height:23.95pt;width:80.25pt;z-index:252984320;mso-width-relative:page;mso-height-relative:page;" fillcolor="#FFFFFF [3201]" filled="t" stroked="t" coordsize="21600,21600" o:gfxdata="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weXuO2QAAAAsBAAAPAAAAAAAAAAEAIAAAACIAAABk&#10;cnMvZG93bnJldi54bWxQSwECFAAUAAAACACHTuJAZeywuj4CAABrBAAADgAAAAAAAAABACAAAAAo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预备党员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4271645</wp:posOffset>
                </wp:positionV>
                <wp:extent cx="1019175" cy="304165"/>
                <wp:effectExtent l="4445" t="4445" r="5080" b="1524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正式党员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6pt;margin-top:336.35pt;height:23.95pt;width:80.25pt;z-index:252320768;mso-width-relative:page;mso-height-relative:page;" fillcolor="#FFFFFF [3201]" filled="t" stroked="t" coordsize="21600,21600" o:gfxdata="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+RJAB1gAAAAsBAAAPAAAAAAAAAAEAIAAAACIAAABkcnMv&#10;ZG93bnJldi54bWxQSwECFAAUAAAACACHTuJAlsDQNj4CAABr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正式党员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3787775</wp:posOffset>
                </wp:positionV>
                <wp:extent cx="1038225" cy="400050"/>
                <wp:effectExtent l="1905" t="4445" r="7620" b="3365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7255" y="5466080"/>
                          <a:ext cx="10382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4pt;margin-top:298.25pt;height:31.5pt;width:81.75pt;z-index:251990016;mso-width-relative:page;mso-height-relative:page;" filled="f" stroked="t" coordsize="21600,21600" o:gfxdata="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/plE9gAAAALAQAADwAAAAAAAAABACAAAAAiAAAAZHJzL2Rv&#10;d25yZXYueG1sUEsBAhQAFAAAAAgAh07iQNJi/H4BAgAAowMAAA4AAAAAAAAAAQAgAAAAJw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3759200</wp:posOffset>
                </wp:positionV>
                <wp:extent cx="1200150" cy="438150"/>
                <wp:effectExtent l="0" t="4445" r="19050" b="336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89480" y="5447030"/>
                          <a:ext cx="12001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.65pt;margin-top:296pt;height:34.5pt;width:94.5pt;z-index:251988992;mso-width-relative:page;mso-height-relative:page;" filled="f" stroked="t" coordsize="21600,21600" o:gfxdata="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MMIuNkAAAALAQAADwAAAAAAAAABACAAAAAiAAAAZHJz&#10;L2Rvd25yZXYueG1sUEsBAhQAFAAAAAgAh07iQG+81mwDAgAArQMAAA4AAAAAAAAAAQAgAAAAK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3385820</wp:posOffset>
                </wp:positionV>
                <wp:extent cx="2171065" cy="304165"/>
                <wp:effectExtent l="4445" t="4445" r="15240" b="1524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归国流动党员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15pt;margin-top:266.6pt;height:23.95pt;width:170.95pt;z-index:251987968;mso-width-relative:page;mso-height-relative:page;" fillcolor="#FFFFFF [3201]" filled="t" stroked="t" coordsize="21600,21600" o:gfxdata="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fauDU1wAAAAsBAAAPAAAAAAAAAAEAIAAAACIAAABkcnMv&#10;ZG93bnJldi54bWxQSwECFAAUAAAACACHTuJAVheM7T0CAABr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归国流动党员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3071495</wp:posOffset>
                </wp:positionV>
                <wp:extent cx="9525" cy="314325"/>
                <wp:effectExtent l="41910" t="0" r="6286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15pt;margin-top:241.85pt;height:24.75pt;width:0.75pt;z-index:251862016;mso-width-relative:page;mso-height-relative:page;" filled="f" stroked="t" coordsize="21600,21600" o:gfxdata="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4KE3ZAAAACwEAAA8AAAAAAAAAAQAgAAAAIgAAAGRycy9kb3ducmV2LnhtbFBLAQIUABQA&#10;AAAIAIdO4kBMT63/7wEAAJQDAAAOAAAAAAAAAAEAIAAAACg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2499995</wp:posOffset>
                </wp:positionV>
                <wp:extent cx="2171065" cy="494665"/>
                <wp:effectExtent l="5080" t="4445" r="1460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提出书面申请，直属支部审核报流动党委备案后，保留党籍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4pt;margin-top:196.85pt;height:38.95pt;width:170.95pt;z-index:251783168;mso-width-relative:page;mso-height-relative:page;" fillcolor="#FFFFFF [3201]" filled="t" stroked="t" coordsize="21600,21600" o:gfxdata="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lOX9tgAAAALAQAADwAAAAAAAAABACAAAAAiAAAAZHJz&#10;L2Rvd25yZXYueG1sUEsBAhQAFAAAAAgAh07iQHsDmiM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提出书面申请，直属支部审核报流动党委备案后，保留党籍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2176145</wp:posOffset>
                </wp:positionV>
                <wp:extent cx="9525" cy="314325"/>
                <wp:effectExtent l="41910" t="0" r="62865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65pt;margin-top:171.35pt;height:24.75pt;width:0.75pt;z-index:251736064;mso-width-relative:page;mso-height-relative:page;" filled="f" stroked="t" coordsize="21600,21600" o:gfxdata="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pvPotgAAAALAQAADwAAAAAAAAABACAAAAAiAAAAZHJzL2Rvd25yZXYueG1sUEsBAhQAFAAA&#10;AAgAh07iQOpi9k3vAQAAlAMAAA4AAAAAAAAAAQAgAAAAJwEAAGRycy9lMm9Eb2MueG1sUEsFBgAA&#10;AAAGAAYAWQEAAI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1661795</wp:posOffset>
                </wp:positionV>
                <wp:extent cx="2171065" cy="475615"/>
                <wp:effectExtent l="4445" t="4445" r="15240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经所在支部同意后，将组织关系转入党委直属党总支下属支部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pt;margin-top:130.85pt;height:37.45pt;width:170.95pt;z-index:251704320;mso-width-relative:page;mso-height-relative:page;" fillcolor="#FFFFFF [3201]" filled="t" stroked="t" coordsize="21600,21600" o:gfxdata="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p2bqdcAAAALAQAADwAAAAAAAAABACAAAAAiAAAAZHJz&#10;L2Rvd25yZXYueG1sUEsBAhQAFAAAAAgAh07iQElrPuE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经所在支部同意后，将组织关系转入党委直属党总支下属支部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1071245</wp:posOffset>
                </wp:positionV>
                <wp:extent cx="914400" cy="276225"/>
                <wp:effectExtent l="4445" t="4445" r="14605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5855" y="292100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保留党籍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9pt;margin-top:84.35pt;height:21.75pt;width:72pt;z-index:251672576;mso-width-relative:page;mso-height-relative:page;" fillcolor="#FFFFFF [3201]" filled="t" stroked="t" coordsize="21600,21600" o:gfxdata="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lmqIfWAAAACwEAAA8AAAAAAAAAAQAgAAAA&#10;IgAAAGRycy9kb3ducmV2LnhtbFBLAQIUABQAAAAIAIdO4kCrbEtNRgIAAHYEAAAOAAAAAAAAAAEA&#10;IAAAACU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保留党籍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1347470</wp:posOffset>
                </wp:positionV>
                <wp:extent cx="9525" cy="314325"/>
                <wp:effectExtent l="41910" t="0" r="6286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>
                          <a:off x="3751580" y="3063875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9pt;margin-top:106.1pt;height:24.75pt;width:0.75pt;z-index:251688960;mso-width-relative:page;mso-height-relative:page;" filled="f" stroked="t" coordsize="21600,21600" o:gfxdata="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FAEjYAAAACwEAAA8AAAAAAAAAAQAgAAAA&#10;IgAAAGRycy9kb3ducmV2LnhtbFBLAQIUABQAAAAIAIdO4kAbNEy8CwIAAMcDAAAOAAAAAAAAAAEA&#10;IAAAACc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1033145</wp:posOffset>
                </wp:positionV>
                <wp:extent cx="914400" cy="276225"/>
                <wp:effectExtent l="4445" t="4445" r="1460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停止党籍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15pt;margin-top:81.35pt;height:21.75pt;width:72pt;z-index:251687936;mso-width-relative:page;mso-height-relative:page;" fillcolor="#FFFFFF [3201]" filled="t" stroked="t" coordsize="21600,21600" o:gfxdata="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rPp6dcAAAALAQAADwAAAAAAAAABACAAAAAiAAAAZHJzL2Rv&#10;d25yZXYueG1sUEsBAhQAFAAAAAgAh07iQJatcNU7AgAAagQAAA4AAAAAAAAAAQAgAAAAJg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停止党籍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737870</wp:posOffset>
                </wp:positionV>
                <wp:extent cx="1381125" cy="257175"/>
                <wp:effectExtent l="0" t="4445" r="9525" b="431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37280" y="2435225"/>
                          <a:ext cx="13811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4pt;margin-top:58.1pt;height:20.25pt;width:108.75pt;z-index:251670528;mso-width-relative:page;mso-height-relative:page;" filled="f" stroked="t" coordsize="21600,21600" o:gfxdata="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RYG82QAAAAsBAAAPAAAAAAAAAAEAIAAAACIAAABk&#10;cnMvZG93bnJldi54bWxQSwECFAAUAAAACACHTuJAnoNIuQUCAACtAwAADgAAAAAAAAABACAAAAAo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756920</wp:posOffset>
                </wp:positionV>
                <wp:extent cx="971550" cy="228600"/>
                <wp:effectExtent l="1270" t="4445" r="17780" b="3365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4180" y="3321050"/>
                          <a:ext cx="971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4pt;margin-top:59.6pt;height:18pt;width:76.5pt;z-index:251671552;mso-width-relative:page;mso-height-relative:page;" filled="f" stroked="t" coordsize="21600,21600" o:gfxdata="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ZnRD3WAAAACwEAAA8AAAAAAAAAAQAgAAAAIgAAAGRycy9kb3ducmV2&#10;LnhtbFBLAQIUABQAAAAIAIdO4kBmVZgT/gEAAKIDAAAOAAAAAAAAAAEAIAAAACUBAABkcnMvZTJv&#10;RG9jLnhtbFBLBQYAAAAABgAGAFkBAACV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394970</wp:posOffset>
                </wp:positionV>
                <wp:extent cx="1667510" cy="304800"/>
                <wp:effectExtent l="4445" t="5080" r="2349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61355" y="2711450"/>
                          <a:ext cx="16675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党组织关系保留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31.1pt;height:24pt;width:131.3pt;z-index:251669504;mso-width-relative:page;mso-height-relative:page;" fillcolor="#FFFFFF [3201]" filled="t" stroked="t" coordsize="21600,21600" o:gfxdata="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1DNpc1QAAAAoBAAAPAAAAAAAAAAEAIAAA&#10;ACIAAABkcnMvZG93bnJldi54bWxQSwECFAAUAAAACACHTuJAApMIWEgCAAB3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党组织关系保留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23495</wp:posOffset>
                </wp:positionV>
                <wp:extent cx="1515110" cy="285750"/>
                <wp:effectExtent l="635" t="4445" r="8255" b="336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722370" y="1730375"/>
                          <a:ext cx="151511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pt;margin-top:1.85pt;height:22.5pt;width:119.3pt;z-index:251668480;mso-width-relative:page;mso-height-relative:page;" filled="f" stroked="t" coordsize="21600,21600" o:gfxdata="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yVn1LWAAAACAEAAA8AAAAAAAAAAQAg&#10;AAAAIgAAAGRycy9kb3ducmV2LnhtbFBLAQIUABQAAAAIAIdO4kCSOvWWEAIAAMcDAAAOAAAAAAAA&#10;AAEAIAAAACU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2162175</wp:posOffset>
                </wp:positionV>
                <wp:extent cx="1217295" cy="685800"/>
                <wp:effectExtent l="4445" t="4445" r="16510" b="1460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服务窗口直接办理转出手续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75pt;margin-top:170.25pt;height:54pt;width:95.85pt;mso-wrap-distance-bottom:0pt;mso-wrap-distance-left:9pt;mso-wrap-distance-right:9pt;mso-wrap-distance-top:0pt;z-index:251667456;mso-width-relative:page;mso-height-relative:page;" fillcolor="#FFFFFF [3201]" filled="t" stroked="t" coordsize="21600,21600" o:gfxdata="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f7Oxq2AAAAAsBAAAPAAAAAAAAAAEAIAAAACIAAABk&#10;cnMvZG93bnJldi54bWxQSwECFAAUAAAACACHTuJAz45/4D8CAABp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服务窗口直接办理转出手续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1720215</wp:posOffset>
                </wp:positionV>
                <wp:extent cx="9525" cy="427355"/>
                <wp:effectExtent l="41275" t="0" r="63500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7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4pt;margin-top:135.45pt;height:33.65pt;width:0.75pt;z-index:251666432;mso-width-relative:page;mso-height-relative:page;" filled="f" stroked="t" coordsize="21600,21600" o:gfxdata="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3QIV1gAAAAgBAAAPAAAAAAAAAAEAIAAAACIAAABkcnMvZG93bnJldi54bWxQSwECFAAUAAAA&#10;CACHTuJAWqriOfABAACSAwAADgAAAAAAAAABACAAAAAlAQAAZHJzL2Uyb0RvYy54bWxQSwUGAAAA&#10;AAYABgBZAQAAh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1362075</wp:posOffset>
                </wp:positionV>
                <wp:extent cx="1189990" cy="295910"/>
                <wp:effectExtent l="4445" t="4445" r="5715" b="2349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经所在支部同意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107.25pt;height:23.3pt;width:93.7pt;mso-wrap-distance-bottom:0pt;mso-wrap-distance-left:9pt;mso-wrap-distance-right:9pt;mso-wrap-distance-top:0pt;z-index:251662336;mso-width-relative:page;mso-height-relative:page;" fillcolor="#FFFFFF [3201]" filled="t" stroked="t" coordsize="21600,21600" o:gfxdata="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30XnYAAAACwEAAA8AAAAAAAAAAQAgAAAAIgAAAGRy&#10;cy9kb3ducmV2LnhtbFBLAQIUABQAAAAIAIdO4kA0R1yX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经所在支部同意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910590</wp:posOffset>
                </wp:positionV>
                <wp:extent cx="9525" cy="427355"/>
                <wp:effectExtent l="41275" t="0" r="63500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>
                          <a:off x="1179830" y="2617470"/>
                          <a:ext cx="9525" cy="427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9pt;margin-top:71.7pt;height:33.65pt;width:0.75pt;z-index:251661312;mso-width-relative:page;mso-height-relative:page;" filled="f" stroked="t" coordsize="21600,21600" o:gfxdata="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uvkWbVAAAABwEAAA8AAAAAAAAAAQAgAAAAIgAA&#10;AGRycy9kb3ducmV2LnhtbFBLAQIUABQAAAAIAIdO4kCvUxnsCwIAAMQDAAAOAAAAAAAAAAEAIAAA&#10;ACQ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614045</wp:posOffset>
                </wp:positionV>
                <wp:extent cx="1162050" cy="296545"/>
                <wp:effectExtent l="4445" t="4445" r="1460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5955" y="2320925"/>
                          <a:ext cx="116205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党组织关系转出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85pt;margin-top:48.35pt;height:23.35pt;width:91.5pt;z-index:251660288;mso-width-relative:page;mso-height-relative:page;" fillcolor="#FFFFFF [3201]" filled="t" stroked="t" coordsize="21600,21600" o:gfxdata="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A72XtcAAAAJAQAADwAAAAAAAAABACAA&#10;AAAiAAAAZHJzL2Rvd25yZXYueG1sUEsBAhQAFAAAAAgAh07iQCbUACNHAgAAdA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党组织关系转出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23495</wp:posOffset>
                </wp:positionV>
                <wp:extent cx="2256790" cy="419100"/>
                <wp:effectExtent l="0" t="4445" r="10160" b="336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1465580" y="1730375"/>
                          <a:ext cx="225679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.4pt;margin-top:1.85pt;height:33pt;width:177.7pt;z-index:251659264;mso-width-relative:page;mso-height-relative:page;" filled="f" stroked="t" coordsize="21600,21600" o:gfxdata="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3u/P9YAAAAHAQAADwAAAAAA&#10;AAABACAAAAAiAAAAZHJzL2Rvd25yZXYueG1sUEsBAhQAFAAAAAgAh07iQNiiudgVAgAA0Q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170C15"/>
    <w:multiLevelType w:val="singleLevel"/>
    <w:tmpl w:val="C8170C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5F8E"/>
    <w:rsid w:val="03C675D5"/>
    <w:rsid w:val="0A0A2BBA"/>
    <w:rsid w:val="0EAA14E7"/>
    <w:rsid w:val="14AE56D9"/>
    <w:rsid w:val="21A3623C"/>
    <w:rsid w:val="235B25A0"/>
    <w:rsid w:val="250F68B9"/>
    <w:rsid w:val="2DB86830"/>
    <w:rsid w:val="2DDC3C7F"/>
    <w:rsid w:val="2E9413B3"/>
    <w:rsid w:val="32480E9F"/>
    <w:rsid w:val="33BC29B5"/>
    <w:rsid w:val="384D1CF1"/>
    <w:rsid w:val="387C2751"/>
    <w:rsid w:val="45703B4E"/>
    <w:rsid w:val="469E290D"/>
    <w:rsid w:val="49BD136B"/>
    <w:rsid w:val="50505DF4"/>
    <w:rsid w:val="52C83A11"/>
    <w:rsid w:val="532C6034"/>
    <w:rsid w:val="5DA028CA"/>
    <w:rsid w:val="5E5A4817"/>
    <w:rsid w:val="626D124E"/>
    <w:rsid w:val="650724C5"/>
    <w:rsid w:val="666C72B2"/>
    <w:rsid w:val="683F58AB"/>
    <w:rsid w:val="6A513D21"/>
    <w:rsid w:val="6D535020"/>
    <w:rsid w:val="6DB06FDD"/>
    <w:rsid w:val="720810C4"/>
    <w:rsid w:val="72353298"/>
    <w:rsid w:val="75975F8E"/>
    <w:rsid w:val="77C76820"/>
    <w:rsid w:val="7E93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dy-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2018-08-31T06:06:00Z</dcterms:created>
  <dc:creator>/ll/yun</dc:creator>
  <cp:lastModifiedBy>Administrator</cp:lastModifiedBy>
  <cp:lastPrinted>2019-07-12T08:30:00Z</cp:lastPrinted>
  <dcterms:modified xsi:type="dcterms:W3CDTF">2019-07-30T01:18:14Z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